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1F4F" w14:textId="77777777" w:rsidR="00C317BA" w:rsidRPr="0026618D" w:rsidRDefault="00C317BA" w:rsidP="006F49E7">
      <w:pPr>
        <w:pStyle w:val="Nadpis1"/>
        <w:spacing w:before="0"/>
        <w:jc w:val="center"/>
        <w:rPr>
          <w:caps/>
          <w:color w:val="auto"/>
        </w:rPr>
      </w:pPr>
      <w:r w:rsidRPr="0026618D">
        <w:rPr>
          <w:caps/>
          <w:color w:val="auto"/>
        </w:rPr>
        <w:t xml:space="preserve">Žádost o přijetí </w:t>
      </w:r>
      <w:r w:rsidR="00A63F4F">
        <w:rPr>
          <w:caps/>
          <w:color w:val="auto"/>
        </w:rPr>
        <w:t xml:space="preserve">dítěte </w:t>
      </w:r>
      <w:r w:rsidRPr="0026618D">
        <w:rPr>
          <w:caps/>
          <w:color w:val="auto"/>
        </w:rPr>
        <w:t>k </w:t>
      </w:r>
      <w:r w:rsidR="00A63F4F">
        <w:rPr>
          <w:caps/>
          <w:color w:val="auto"/>
        </w:rPr>
        <w:t>předškolnímu</w:t>
      </w:r>
      <w:r w:rsidRPr="0026618D">
        <w:rPr>
          <w:caps/>
          <w:color w:val="auto"/>
        </w:rPr>
        <w:t xml:space="preserve"> vzdělávání</w:t>
      </w:r>
    </w:p>
    <w:p w14:paraId="64711F50" w14:textId="77777777" w:rsidR="006F49E7" w:rsidRPr="00C94191" w:rsidRDefault="006F49E7" w:rsidP="00C317BA">
      <w:pPr>
        <w:rPr>
          <w:rFonts w:ascii="Calibri" w:hAnsi="Calibri"/>
          <w:sz w:val="22"/>
          <w:szCs w:val="22"/>
        </w:rPr>
      </w:pPr>
    </w:p>
    <w:p w14:paraId="64711F51" w14:textId="5C420243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 xml:space="preserve">Žádám o přijetí dítěte k předškolnímu vzdělávání do mateřské školy, </w:t>
      </w:r>
      <w:r w:rsidRPr="00F5230A">
        <w:rPr>
          <w:rFonts w:ascii="Calibri" w:hAnsi="Calibri"/>
          <w:sz w:val="22"/>
          <w:szCs w:val="22"/>
        </w:rPr>
        <w:t>jejíž činnost vykonává</w:t>
      </w:r>
      <w:r w:rsidRPr="00535779">
        <w:rPr>
          <w:rFonts w:ascii="Calibri" w:hAnsi="Calibri"/>
          <w:b/>
          <w:sz w:val="22"/>
          <w:szCs w:val="22"/>
        </w:rPr>
        <w:t xml:space="preserve"> </w:t>
      </w:r>
      <w:r w:rsidRPr="00F5230A">
        <w:rPr>
          <w:rFonts w:ascii="Calibri" w:hAnsi="Calibri"/>
          <w:b/>
          <w:sz w:val="22"/>
          <w:szCs w:val="22"/>
        </w:rPr>
        <w:t xml:space="preserve">Mateřská škola, Základní škola a Praktická škola, České </w:t>
      </w:r>
      <w:r w:rsidRPr="00407BC3">
        <w:rPr>
          <w:rFonts w:ascii="Calibri" w:hAnsi="Calibri"/>
          <w:b/>
          <w:sz w:val="22"/>
          <w:szCs w:val="22"/>
        </w:rPr>
        <w:t>Budějovice, Štítného 3</w:t>
      </w:r>
      <w:r>
        <w:rPr>
          <w:rFonts w:ascii="Calibri" w:hAnsi="Calibri"/>
          <w:i/>
          <w:sz w:val="22"/>
          <w:szCs w:val="22"/>
        </w:rPr>
        <w:t xml:space="preserve"> </w:t>
      </w:r>
      <w:r w:rsidRPr="00F5230A">
        <w:rPr>
          <w:rFonts w:ascii="Calibri" w:hAnsi="Calibri"/>
          <w:sz w:val="22"/>
          <w:szCs w:val="22"/>
        </w:rPr>
        <w:t>od</w:t>
      </w:r>
      <w:r w:rsidRPr="005357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školního roku </w:t>
      </w:r>
      <w:r w:rsidRPr="00F5230A">
        <w:rPr>
          <w:rFonts w:ascii="Calibri" w:hAnsi="Calibri"/>
          <w:b/>
          <w:sz w:val="22"/>
          <w:szCs w:val="22"/>
        </w:rPr>
        <w:t>20</w:t>
      </w:r>
      <w:r w:rsidR="001534F0">
        <w:rPr>
          <w:rFonts w:ascii="Calibri" w:hAnsi="Calibri"/>
          <w:b/>
          <w:sz w:val="22"/>
          <w:szCs w:val="22"/>
        </w:rPr>
        <w:t>2</w:t>
      </w:r>
      <w:r w:rsidR="00161F66">
        <w:rPr>
          <w:rFonts w:ascii="Calibri" w:hAnsi="Calibri"/>
          <w:b/>
          <w:sz w:val="22"/>
          <w:szCs w:val="22"/>
        </w:rPr>
        <w:t>3</w:t>
      </w:r>
      <w:r w:rsidRPr="00F5230A">
        <w:rPr>
          <w:rFonts w:ascii="Calibri" w:hAnsi="Calibri"/>
          <w:b/>
          <w:sz w:val="22"/>
          <w:szCs w:val="22"/>
        </w:rPr>
        <w:t>/20</w:t>
      </w:r>
      <w:r w:rsidR="001534F0">
        <w:rPr>
          <w:rFonts w:ascii="Calibri" w:hAnsi="Calibri"/>
          <w:b/>
          <w:sz w:val="22"/>
          <w:szCs w:val="22"/>
        </w:rPr>
        <w:t>2</w:t>
      </w:r>
      <w:r w:rsidR="00161F66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64711F52" w14:textId="77777777" w:rsidR="006F49E7" w:rsidRPr="00535779" w:rsidRDefault="006F49E7" w:rsidP="006F49E7">
      <w:pPr>
        <w:spacing w:before="240"/>
        <w:jc w:val="both"/>
        <w:rPr>
          <w:rFonts w:ascii="Calibri" w:hAnsi="Calibri"/>
          <w:b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>Dítě:</w:t>
      </w:r>
    </w:p>
    <w:p w14:paraId="64711F53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 a příjmení: 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Pr="00C94191">
        <w:rPr>
          <w:rFonts w:ascii="Calibri" w:hAnsi="Calibri"/>
          <w:sz w:val="22"/>
          <w:szCs w:val="22"/>
        </w:rPr>
        <w:t>_</w:t>
      </w:r>
    </w:p>
    <w:p w14:paraId="64711F54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narození: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___________________________________</w:t>
      </w:r>
      <w:r w:rsidR="005E558E">
        <w:rPr>
          <w:rFonts w:ascii="Calibri" w:hAnsi="Calibri"/>
          <w:sz w:val="22"/>
          <w:szCs w:val="22"/>
        </w:rPr>
        <w:t>_______________</w:t>
      </w:r>
      <w:r w:rsidRPr="00C94191">
        <w:rPr>
          <w:rFonts w:ascii="Calibri" w:hAnsi="Calibri"/>
          <w:sz w:val="22"/>
          <w:szCs w:val="22"/>
        </w:rPr>
        <w:t>_________</w:t>
      </w:r>
    </w:p>
    <w:p w14:paraId="64711F55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Místo trvalého pobytu: 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</w:t>
      </w:r>
      <w:r w:rsidR="005E558E">
        <w:rPr>
          <w:rFonts w:ascii="Calibri" w:hAnsi="Calibri"/>
          <w:sz w:val="22"/>
          <w:szCs w:val="22"/>
        </w:rPr>
        <w:t>_______________</w:t>
      </w:r>
      <w:r w:rsidRPr="00C94191">
        <w:rPr>
          <w:rFonts w:ascii="Calibri" w:hAnsi="Calibri"/>
          <w:sz w:val="22"/>
          <w:szCs w:val="22"/>
        </w:rPr>
        <w:t>____________</w:t>
      </w:r>
    </w:p>
    <w:p w14:paraId="64711F56" w14:textId="77777777" w:rsidR="006F49E7" w:rsidRPr="00535779" w:rsidRDefault="006F49E7" w:rsidP="006F49E7">
      <w:pPr>
        <w:jc w:val="both"/>
        <w:rPr>
          <w:rFonts w:ascii="Calibri" w:hAnsi="Calibri"/>
          <w:b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64711F57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8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9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trvalého pobytu: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A" w14:textId="77777777" w:rsidR="006F49E7" w:rsidRDefault="006F49E7" w:rsidP="006F49E7">
      <w:pPr>
        <w:rPr>
          <w:rFonts w:ascii="Calibri" w:hAnsi="Calibri"/>
          <w:sz w:val="22"/>
          <w:szCs w:val="22"/>
        </w:rPr>
      </w:pPr>
      <w:r w:rsidRPr="00C94191">
        <w:rPr>
          <w:rFonts w:ascii="Calibri" w:hAnsi="Calibri"/>
          <w:sz w:val="22"/>
          <w:szCs w:val="22"/>
        </w:rPr>
        <w:t>Adresa pro doručování písemností (pokud není shodná s místem trvalého pobytu):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9E7" w14:paraId="64711F5C" w14:textId="77777777" w:rsidTr="001B36E5">
        <w:trPr>
          <w:trHeight w:hRule="exact" w:val="567"/>
        </w:trPr>
        <w:tc>
          <w:tcPr>
            <w:tcW w:w="9212" w:type="dxa"/>
          </w:tcPr>
          <w:p w14:paraId="64711F5B" w14:textId="77777777" w:rsidR="006F49E7" w:rsidRDefault="006F49E7" w:rsidP="001B36E5">
            <w:pPr>
              <w:spacing w:after="24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6F49E7" w14:paraId="64711F5E" w14:textId="77777777" w:rsidTr="001B36E5">
        <w:trPr>
          <w:trHeight w:hRule="exact" w:val="567"/>
        </w:trPr>
        <w:tc>
          <w:tcPr>
            <w:tcW w:w="9212" w:type="dxa"/>
          </w:tcPr>
          <w:p w14:paraId="64711F5D" w14:textId="77777777" w:rsidR="006F49E7" w:rsidRDefault="006F49E7" w:rsidP="001B36E5">
            <w:pPr>
              <w:spacing w:after="24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711F5F" w14:textId="77777777" w:rsidR="006F49E7" w:rsidRPr="00C94191" w:rsidRDefault="006F49E7" w:rsidP="006F49E7">
      <w:pPr>
        <w:spacing w:after="240"/>
        <w:contextualSpacing/>
        <w:rPr>
          <w:rFonts w:ascii="Calibri" w:hAnsi="Calibri"/>
          <w:sz w:val="22"/>
          <w:szCs w:val="22"/>
        </w:rPr>
      </w:pPr>
    </w:p>
    <w:p w14:paraId="64711F60" w14:textId="77777777" w:rsidR="005E558E" w:rsidRPr="00C94191" w:rsidRDefault="005E558E" w:rsidP="005E558E">
      <w:pPr>
        <w:rPr>
          <w:rFonts w:ascii="Calibri" w:hAnsi="Calibri"/>
          <w:i/>
          <w:sz w:val="22"/>
          <w:szCs w:val="22"/>
        </w:rPr>
      </w:pPr>
      <w:r w:rsidRPr="00C94191">
        <w:rPr>
          <w:rFonts w:ascii="Calibri" w:hAnsi="Calibri"/>
          <w:sz w:val="22"/>
          <w:szCs w:val="22"/>
        </w:rPr>
        <w:t xml:space="preserve">Další otázky zjišťující splnění kritérií </w:t>
      </w:r>
      <w:r w:rsidRPr="00C94191">
        <w:rPr>
          <w:rFonts w:ascii="Calibri" w:hAnsi="Calibri"/>
          <w:i/>
          <w:sz w:val="22"/>
          <w:szCs w:val="22"/>
        </w:rPr>
        <w:t>(uvedený oddíl vyplní ředitel školy v závislosti na konkrétních kritériích pro přijetí):</w:t>
      </w:r>
    </w:p>
    <w:p w14:paraId="64711F61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  <w:r w:rsidRPr="00C94191">
        <w:rPr>
          <w:rFonts w:ascii="Calibri" w:hAnsi="Calibri"/>
          <w:i/>
          <w:sz w:val="22"/>
          <w:szCs w:val="22"/>
        </w:rPr>
        <w:t>např.:</w:t>
      </w:r>
      <w:r w:rsidRPr="00C94191">
        <w:rPr>
          <w:rFonts w:ascii="Calibri" w:hAnsi="Calibri"/>
          <w:i/>
          <w:sz w:val="22"/>
          <w:szCs w:val="22"/>
        </w:rPr>
        <w:tab/>
        <w:t>Ve škole se již</w:t>
      </w:r>
      <w:r>
        <w:rPr>
          <w:rFonts w:ascii="Calibri" w:hAnsi="Calibri"/>
          <w:i/>
          <w:sz w:val="22"/>
          <w:szCs w:val="22"/>
        </w:rPr>
        <w:t xml:space="preserve"> vzdělává sourozenec. ANO x NE </w:t>
      </w:r>
      <w:r w:rsidRPr="00535779">
        <w:rPr>
          <w:rFonts w:ascii="Calibri" w:hAnsi="Calibri"/>
          <w:sz w:val="22"/>
          <w:szCs w:val="22"/>
          <w:vertAlign w:val="superscript"/>
        </w:rPr>
        <w:t>*)</w:t>
      </w:r>
    </w:p>
    <w:p w14:paraId="64711F62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3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4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5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6" w14:textId="77777777" w:rsidR="005E558E" w:rsidRPr="00C94191" w:rsidRDefault="005E558E" w:rsidP="005E558E">
      <w:pPr>
        <w:rPr>
          <w:rFonts w:ascii="Calibri" w:hAnsi="Calibri"/>
          <w:sz w:val="22"/>
          <w:szCs w:val="22"/>
        </w:rPr>
      </w:pPr>
    </w:p>
    <w:p w14:paraId="64711F67" w14:textId="77777777" w:rsidR="006F49E7" w:rsidRPr="00535779" w:rsidRDefault="006F49E7" w:rsidP="006F49E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4711F68" w14:textId="77777777" w:rsidR="006F49E7" w:rsidRDefault="006F49E7" w:rsidP="006F49E7">
      <w:pPr>
        <w:rPr>
          <w:rFonts w:ascii="Calibri" w:hAnsi="Calibri"/>
          <w:sz w:val="22"/>
          <w:szCs w:val="22"/>
        </w:rPr>
      </w:pPr>
    </w:p>
    <w:p w14:paraId="64711F69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A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B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C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D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E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F" w14:textId="77777777" w:rsidR="005E558E" w:rsidRPr="00535779" w:rsidRDefault="005E558E" w:rsidP="006F49E7">
      <w:pPr>
        <w:rPr>
          <w:rFonts w:ascii="Calibri" w:hAnsi="Calibri"/>
          <w:sz w:val="22"/>
          <w:szCs w:val="22"/>
        </w:rPr>
      </w:pPr>
    </w:p>
    <w:p w14:paraId="64711F70" w14:textId="77777777" w:rsidR="006F49E7" w:rsidRPr="00535779" w:rsidRDefault="007A516D" w:rsidP="007A516D">
      <w:pPr>
        <w:tabs>
          <w:tab w:val="left" w:pos="5245"/>
        </w:tabs>
        <w:ind w:left="5387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</w:t>
      </w:r>
      <w:r w:rsidR="006F49E7" w:rsidRPr="00535779">
        <w:rPr>
          <w:rFonts w:ascii="Calibri" w:hAnsi="Calibri"/>
          <w:sz w:val="22"/>
          <w:szCs w:val="22"/>
        </w:rPr>
        <w:t>_____________________</w:t>
      </w:r>
    </w:p>
    <w:p w14:paraId="64711F71" w14:textId="77777777" w:rsidR="006F49E7" w:rsidRPr="00535779" w:rsidRDefault="007A516D" w:rsidP="007A516D">
      <w:pPr>
        <w:tabs>
          <w:tab w:val="left" w:pos="59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F49E7" w:rsidRPr="00535779">
        <w:rPr>
          <w:rFonts w:ascii="Calibri" w:hAnsi="Calibri"/>
          <w:sz w:val="22"/>
          <w:szCs w:val="22"/>
        </w:rPr>
        <w:t>podpis zákonného zástupce</w:t>
      </w:r>
    </w:p>
    <w:p w14:paraId="64711F72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</w:p>
    <w:p w14:paraId="64711F73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V __________________________dne: ________</w:t>
      </w:r>
    </w:p>
    <w:p w14:paraId="64711F74" w14:textId="77777777" w:rsidR="007A516D" w:rsidRDefault="007A516D" w:rsidP="006F49E7">
      <w:pPr>
        <w:jc w:val="both"/>
        <w:rPr>
          <w:rFonts w:ascii="Calibri" w:hAnsi="Calibri"/>
          <w:sz w:val="22"/>
          <w:szCs w:val="22"/>
          <w:vertAlign w:val="superscript"/>
        </w:rPr>
      </w:pPr>
    </w:p>
    <w:p w14:paraId="64711F75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 xml:space="preserve">  hodící se zakroužkujte</w:t>
      </w:r>
    </w:p>
    <w:sectPr w:rsidR="006F49E7" w:rsidRPr="00535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1F78" w14:textId="77777777" w:rsidR="00002289" w:rsidRDefault="00002289" w:rsidP="00BE0DD7">
      <w:r>
        <w:separator/>
      </w:r>
    </w:p>
  </w:endnote>
  <w:endnote w:type="continuationSeparator" w:id="0">
    <w:p w14:paraId="64711F79" w14:textId="77777777" w:rsidR="00002289" w:rsidRDefault="00002289" w:rsidP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1F7C" w14:textId="77777777" w:rsidR="008414C0" w:rsidRDefault="00BE0DD7" w:rsidP="008414C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4962"/>
        <w:tab w:val="left" w:pos="7655"/>
      </w:tabs>
      <w:spacing w:after="0"/>
      <w:ind w:left="-284"/>
    </w:pPr>
    <w:r>
      <w:t xml:space="preserve">Telefon: </w:t>
    </w:r>
    <w:r w:rsidR="0059038E">
      <w:t>602</w:t>
    </w:r>
    <w:r>
      <w:t> </w:t>
    </w:r>
    <w:r w:rsidR="0059038E">
      <w:t>635</w:t>
    </w:r>
    <w:r>
      <w:t> </w:t>
    </w:r>
    <w:r w:rsidR="0059038E">
      <w:t>722</w:t>
    </w:r>
    <w:r>
      <w:tab/>
      <w:t xml:space="preserve">E-mail: </w:t>
    </w:r>
    <w:hyperlink r:id="rId1" w:history="1">
      <w:r w:rsidRPr="00454023">
        <w:rPr>
          <w:rStyle w:val="Hypertextovodkaz"/>
        </w:rPr>
        <w:t>specskoly.cb@cmail.cz</w:t>
      </w:r>
    </w:hyperlink>
    <w:r>
      <w:tab/>
      <w:t xml:space="preserve">Web: </w:t>
    </w:r>
    <w:hyperlink r:id="rId2" w:history="1">
      <w:r w:rsidR="0053652F" w:rsidRPr="00F151DE">
        <w:rPr>
          <w:rStyle w:val="Hypertextovodkaz"/>
        </w:rPr>
        <w:t>www.stitnehocb.cz</w:t>
      </w:r>
    </w:hyperlink>
    <w:r>
      <w:t xml:space="preserve"> </w:t>
    </w:r>
    <w:r w:rsidR="008414C0">
      <w:tab/>
      <w:t>IČO: 60075856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1F76" w14:textId="77777777" w:rsidR="00002289" w:rsidRDefault="00002289" w:rsidP="00BE0DD7">
      <w:r>
        <w:separator/>
      </w:r>
    </w:p>
  </w:footnote>
  <w:footnote w:type="continuationSeparator" w:id="0">
    <w:p w14:paraId="64711F77" w14:textId="77777777" w:rsidR="00002289" w:rsidRDefault="00002289" w:rsidP="00BE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1F7A" w14:textId="77777777" w:rsidR="00BE0DD7" w:rsidRPr="00F5230A" w:rsidRDefault="00BE0DD7" w:rsidP="00F5230A">
    <w:pPr>
      <w:pStyle w:val="Zhlav"/>
      <w:pBdr>
        <w:bottom w:val="single" w:sz="4" w:space="1" w:color="auto"/>
      </w:pBdr>
      <w:spacing w:after="0"/>
      <w:jc w:val="center"/>
      <w:rPr>
        <w:b/>
        <w:sz w:val="28"/>
        <w:szCs w:val="28"/>
      </w:rPr>
    </w:pPr>
    <w:r w:rsidRPr="00F5230A">
      <w:rPr>
        <w:b/>
        <w:sz w:val="28"/>
        <w:szCs w:val="28"/>
      </w:rPr>
      <w:t>Mateřská škola, Základní škola a Praktická škola, České Budějovice, Štítného 3</w:t>
    </w:r>
  </w:p>
  <w:p w14:paraId="64711F7B" w14:textId="77777777" w:rsidR="00F5230A" w:rsidRDefault="00F5230A" w:rsidP="00BE0DD7">
    <w:pPr>
      <w:pStyle w:val="Zhlav"/>
      <w:pBdr>
        <w:bottom w:val="single" w:sz="4" w:space="1" w:color="auto"/>
      </w:pBdr>
      <w:jc w:val="center"/>
    </w:pPr>
    <w:r>
      <w:t xml:space="preserve">Štítného 57/3, 370 </w:t>
    </w:r>
    <w:proofErr w:type="gramStart"/>
    <w:r>
      <w:t>01  České</w:t>
    </w:r>
    <w:proofErr w:type="gramEnd"/>
    <w:r>
      <w:t xml:space="preserve"> Budějovice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A"/>
    <w:rsid w:val="00002289"/>
    <w:rsid w:val="001534F0"/>
    <w:rsid w:val="00161F66"/>
    <w:rsid w:val="0026618D"/>
    <w:rsid w:val="00267695"/>
    <w:rsid w:val="002B618F"/>
    <w:rsid w:val="00321324"/>
    <w:rsid w:val="003C3FBB"/>
    <w:rsid w:val="003F57E6"/>
    <w:rsid w:val="00407BC3"/>
    <w:rsid w:val="004A72D6"/>
    <w:rsid w:val="004B2F9B"/>
    <w:rsid w:val="0053652F"/>
    <w:rsid w:val="0059038E"/>
    <w:rsid w:val="005A7D87"/>
    <w:rsid w:val="005E558E"/>
    <w:rsid w:val="006F49E7"/>
    <w:rsid w:val="007A516D"/>
    <w:rsid w:val="00811270"/>
    <w:rsid w:val="008414C0"/>
    <w:rsid w:val="008D1CD8"/>
    <w:rsid w:val="00A26DA2"/>
    <w:rsid w:val="00A63F4F"/>
    <w:rsid w:val="00B60BEE"/>
    <w:rsid w:val="00BE0DD7"/>
    <w:rsid w:val="00C317BA"/>
    <w:rsid w:val="00DC5EE8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711F4F"/>
  <w15:docId w15:val="{01E3BB88-EAE2-4864-A23B-F176BD3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7B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D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0DD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E0DD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BE0DD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E0DD7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E0DD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BE0D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BE0DD7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E0DD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0DD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E0DD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E0DD7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E0DD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E0DD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E0DD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E0DD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E0DD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E0D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BE0DD7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DD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E0DD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DD7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PodnadpisChar">
    <w:name w:val="Podnadpis Char"/>
    <w:link w:val="Podnadpis"/>
    <w:uiPriority w:val="11"/>
    <w:rsid w:val="00BE0DD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E0DD7"/>
    <w:rPr>
      <w:b/>
      <w:bCs/>
    </w:rPr>
  </w:style>
  <w:style w:type="character" w:styleId="Zdraznn">
    <w:name w:val="Emphasis"/>
    <w:uiPriority w:val="20"/>
    <w:qFormat/>
    <w:rsid w:val="00BE0DD7"/>
    <w:rPr>
      <w:i/>
      <w:iCs/>
    </w:rPr>
  </w:style>
  <w:style w:type="paragraph" w:styleId="Bezmezer">
    <w:name w:val="No Spacing"/>
    <w:uiPriority w:val="1"/>
    <w:qFormat/>
    <w:rsid w:val="00BE0DD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E0DD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tChar">
    <w:name w:val="Citát Char"/>
    <w:link w:val="Citt"/>
    <w:uiPriority w:val="29"/>
    <w:rsid w:val="00BE0DD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DD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BE0DD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E0DD7"/>
    <w:rPr>
      <w:i/>
      <w:iCs/>
      <w:color w:val="808080"/>
    </w:rPr>
  </w:style>
  <w:style w:type="character" w:styleId="Zdraznnintenzivn">
    <w:name w:val="Intense Emphasis"/>
    <w:uiPriority w:val="21"/>
    <w:qFormat/>
    <w:rsid w:val="00BE0DD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E0DD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E0DD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E0DD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BE0DD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E0DD7"/>
  </w:style>
  <w:style w:type="paragraph" w:styleId="Zpat">
    <w:name w:val="footer"/>
    <w:basedOn w:val="Normln"/>
    <w:link w:val="Zpat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E0DD7"/>
  </w:style>
  <w:style w:type="character" w:styleId="Hypertextovodkaz">
    <w:name w:val="Hyperlink"/>
    <w:uiPriority w:val="99"/>
    <w:unhideWhenUsed/>
    <w:rsid w:val="00BE0DD7"/>
    <w:rPr>
      <w:color w:val="0000FF"/>
      <w:u w:val="single"/>
    </w:rPr>
  </w:style>
  <w:style w:type="table" w:styleId="Mkatabulky">
    <w:name w:val="Table Grid"/>
    <w:basedOn w:val="Normlntabulka"/>
    <w:uiPriority w:val="59"/>
    <w:rsid w:val="004B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tnehocb.cz" TargetMode="External"/><Relationship Id="rId1" Type="http://schemas.openxmlformats.org/officeDocument/2006/relationships/hyperlink" Target="mailto:specskoly.cb@cmai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___Kancel___\_paphlav_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0" ma:contentTypeDescription="Vytvoří nový dokument" ma:contentTypeScope="" ma:versionID="d61d51ad1ae3ba3a84595c841428bf59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4e22690c8b1a3c46c081027539905142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C9A07-7429-46BE-B352-4650F3FE9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0EE5E-D3B5-4D0D-8AC0-73FCCAEAD2D6}">
  <ds:schemaRefs>
    <ds:schemaRef ds:uri="d5245887-a6ed-461a-9088-d10c5eb0085a"/>
    <ds:schemaRef ds:uri="http://purl.org/dc/terms/"/>
    <ds:schemaRef ds:uri="add9502e-ae46-4e38-98bb-1a2193d75f8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E062E-F08E-41E7-8961-E1404E63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_paphlav_</Template>
  <TotalTime>5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http://www.stitneho-cb.cz/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mailto:specskoly.cb@cmail.cz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Zemko</dc:creator>
  <cp:lastModifiedBy>Jiří Zemko</cp:lastModifiedBy>
  <cp:revision>6</cp:revision>
  <cp:lastPrinted>2021-05-03T12:26:00Z</cp:lastPrinted>
  <dcterms:created xsi:type="dcterms:W3CDTF">2021-05-03T12:24:00Z</dcterms:created>
  <dcterms:modified xsi:type="dcterms:W3CDTF">2023-02-28T14:18:00Z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